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583E" w14:textId="0FF4690B" w:rsidR="00951C3D" w:rsidRDefault="00951C3D" w:rsidP="008E4D6C">
      <w:pPr>
        <w:pStyle w:val="Rubrik2"/>
        <w:pBdr>
          <w:bottom w:val="single" w:sz="6" w:space="1" w:color="auto"/>
        </w:pBdr>
      </w:pPr>
      <w:r w:rsidRPr="008E4D6C">
        <w:t>Styrelsens redogörelse enligt 1</w:t>
      </w:r>
      <w:r w:rsidR="008E4D6C">
        <w:t>4</w:t>
      </w:r>
      <w:r w:rsidRPr="008E4D6C">
        <w:t xml:space="preserve"> kap. </w:t>
      </w:r>
      <w:r w:rsidR="008E4D6C">
        <w:t>8</w:t>
      </w:r>
      <w:r w:rsidRPr="008E4D6C">
        <w:t xml:space="preserve"> § aktiebolagslagen</w:t>
      </w:r>
    </w:p>
    <w:p w14:paraId="4B953F34" w14:textId="77777777" w:rsidR="00951C3D" w:rsidRPr="008E4D6C" w:rsidRDefault="00951C3D" w:rsidP="00951C3D"/>
    <w:p w14:paraId="37A69152" w14:textId="54F3629C" w:rsidR="00951C3D" w:rsidRDefault="00951C3D" w:rsidP="00951C3D">
      <w:r w:rsidRPr="00A565F0">
        <w:t>Såsom redogörelse enligt 1</w:t>
      </w:r>
      <w:r w:rsidR="008E4D6C">
        <w:t>4</w:t>
      </w:r>
      <w:r>
        <w:t xml:space="preserve"> kap. </w:t>
      </w:r>
      <w:r w:rsidR="008E4D6C">
        <w:t>8</w:t>
      </w:r>
      <w:r>
        <w:t xml:space="preserve"> § aktiebolagslagen får styrelsen i </w:t>
      </w:r>
      <w:r w:rsidR="008E4D6C">
        <w:t>Gaming Corps</w:t>
      </w:r>
      <w:r w:rsidRPr="00217569">
        <w:t xml:space="preserve"> AB (publ), org. nr. </w:t>
      </w:r>
      <w:r w:rsidR="008E4D6C" w:rsidRPr="008E4D6C">
        <w:t>556964-2969</w:t>
      </w:r>
      <w:r w:rsidR="008E4D6C">
        <w:t xml:space="preserve"> </w:t>
      </w:r>
      <w:r>
        <w:t>(”</w:t>
      </w:r>
      <w:r w:rsidRPr="00A565F0">
        <w:rPr>
          <w:b/>
        </w:rPr>
        <w:t>Bolaget</w:t>
      </w:r>
      <w:r>
        <w:t xml:space="preserve">”), anföra följande. </w:t>
      </w:r>
    </w:p>
    <w:p w14:paraId="08841FB5" w14:textId="1C0DA2C3" w:rsidR="00951C3D" w:rsidRDefault="00951C3D" w:rsidP="00951C3D">
      <w:r w:rsidRPr="00471FDB">
        <w:t xml:space="preserve">De händelser av väsentlig betydelse för Bolagets ställning som inträffat efter det att årsredovisningen för räkenskapsåret </w:t>
      </w:r>
      <w:r>
        <w:t>202</w:t>
      </w:r>
      <w:r w:rsidR="006F36E3">
        <w:t>4</w:t>
      </w:r>
      <w:r w:rsidRPr="00471FDB">
        <w:t xml:space="preserve"> lämnades är beskrivna i Bolagets pressmeddelanden och kvartalsrapporter, vilka samtliga finns tillgängliga på Bolagets webbplat</w:t>
      </w:r>
      <w:r w:rsidR="008E4D6C">
        <w:t>s www.gamingcorps.com</w:t>
      </w:r>
      <w:r w:rsidRPr="00471FDB">
        <w:t>.</w:t>
      </w:r>
    </w:p>
    <w:p w14:paraId="3D310A99" w14:textId="6EFA32A3" w:rsidR="00951C3D" w:rsidRDefault="00951C3D" w:rsidP="00951C3D">
      <w:r>
        <w:t>Utöver vad som ovan angivits har några händelser av väsentlig betydelse för Bolagets ställning inte inträffat sedan årsredovisningen för räkenskapsåret 202</w:t>
      </w:r>
      <w:r w:rsidR="006F36E3">
        <w:t>4</w:t>
      </w:r>
      <w:r>
        <w:t xml:space="preserve"> lämnades.</w:t>
      </w:r>
    </w:p>
    <w:p w14:paraId="26D27AE8" w14:textId="77777777" w:rsidR="00951C3D" w:rsidRPr="003D589B" w:rsidRDefault="00951C3D" w:rsidP="00951C3D">
      <w:pPr>
        <w:spacing w:before="0"/>
        <w:rPr>
          <w:lang w:val="en-US"/>
        </w:rPr>
      </w:pPr>
    </w:p>
    <w:p w14:paraId="73C1CF26" w14:textId="48CFA87D" w:rsidR="00951C3D" w:rsidRPr="00BB2928" w:rsidRDefault="00951C3D" w:rsidP="00951C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B2928">
        <w:rPr>
          <w:rFonts w:ascii="Arial" w:hAnsi="Arial" w:cs="Arial"/>
          <w:sz w:val="22"/>
          <w:szCs w:val="22"/>
        </w:rPr>
        <w:t xml:space="preserve">Uppsala i </w:t>
      </w:r>
      <w:r w:rsidR="008E4D6C">
        <w:rPr>
          <w:rFonts w:ascii="Arial" w:hAnsi="Arial" w:cs="Arial"/>
          <w:sz w:val="22"/>
          <w:szCs w:val="22"/>
        </w:rPr>
        <w:t>juni</w:t>
      </w:r>
      <w:r w:rsidR="006F36E3">
        <w:rPr>
          <w:rFonts w:ascii="Arial" w:hAnsi="Arial" w:cs="Arial"/>
          <w:sz w:val="22"/>
          <w:szCs w:val="22"/>
        </w:rPr>
        <w:t xml:space="preserve"> </w:t>
      </w:r>
      <w:r w:rsidRPr="00BB2928">
        <w:rPr>
          <w:rFonts w:ascii="Arial" w:hAnsi="Arial" w:cs="Arial"/>
          <w:sz w:val="22"/>
          <w:szCs w:val="22"/>
        </w:rPr>
        <w:t>202</w:t>
      </w:r>
      <w:r w:rsidR="006F36E3">
        <w:rPr>
          <w:rFonts w:ascii="Arial" w:hAnsi="Arial" w:cs="Arial"/>
          <w:sz w:val="22"/>
          <w:szCs w:val="22"/>
        </w:rPr>
        <w:t xml:space="preserve">5 </w:t>
      </w:r>
    </w:p>
    <w:p w14:paraId="6D34DFD6" w14:textId="77777777" w:rsidR="00951C3D" w:rsidRPr="00BB2928" w:rsidRDefault="00951C3D" w:rsidP="00951C3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7BF879" w14:textId="7EA5AB8C" w:rsidR="00951C3D" w:rsidRPr="00743E2A" w:rsidRDefault="008E4D6C" w:rsidP="00951C3D">
      <w:pPr>
        <w:pStyle w:val="Signeringsposition"/>
        <w:jc w:val="center"/>
        <w:rPr>
          <w:b/>
          <w:lang w:val="en-US"/>
        </w:rPr>
      </w:pPr>
      <w:r>
        <w:rPr>
          <w:b/>
          <w:lang w:val="en-US"/>
        </w:rPr>
        <w:t>Gaming Corps</w:t>
      </w:r>
      <w:r w:rsidR="00951C3D" w:rsidRPr="00743E2A">
        <w:rPr>
          <w:b/>
          <w:lang w:val="en-US"/>
        </w:rPr>
        <w:t xml:space="preserve"> AB (publ)</w:t>
      </w:r>
    </w:p>
    <w:p w14:paraId="4EF80ACE" w14:textId="34B32168" w:rsidR="00951C3D" w:rsidRPr="005A375B" w:rsidRDefault="00951C3D" w:rsidP="00951C3D">
      <w:pPr>
        <w:pStyle w:val="Signeringsposition"/>
        <w:jc w:val="center"/>
        <w:rPr>
          <w:rFonts w:cs="Arial"/>
          <w:i/>
          <w:iCs/>
          <w:szCs w:val="22"/>
          <w:lang w:val="en-US"/>
        </w:rPr>
      </w:pPr>
      <w:r w:rsidRPr="005A375B">
        <w:rPr>
          <w:rFonts w:cs="Arial"/>
          <w:iCs/>
          <w:szCs w:val="22"/>
          <w:lang w:val="en-US"/>
        </w:rPr>
        <w:t xml:space="preserve">Styrelsen </w:t>
      </w:r>
    </w:p>
    <w:p w14:paraId="159FE153" w14:textId="2BAB338B" w:rsidR="00D2781C" w:rsidRPr="00931078" w:rsidRDefault="00951C3D" w:rsidP="00BB2928">
      <w:pPr>
        <w:pStyle w:val="Signeringsposition"/>
        <w:jc w:val="center"/>
      </w:pPr>
      <w:r w:rsidRPr="00931078">
        <w:t>***</w:t>
      </w:r>
    </w:p>
    <w:p w14:paraId="68F68C06" w14:textId="68D3D2D8" w:rsidR="00931078" w:rsidRPr="009726FD" w:rsidRDefault="00931078" w:rsidP="00931078">
      <w:pPr>
        <w:rPr>
          <w:szCs w:val="22"/>
          <w:lang w:val="en-US"/>
        </w:rPr>
      </w:pPr>
      <w:r w:rsidRPr="00931078">
        <w:rPr>
          <w:szCs w:val="22"/>
        </w:rPr>
        <w:t>Denna redogörelse undertecknas elektronisk</w:t>
      </w:r>
      <w:r w:rsidR="00523AD5">
        <w:rPr>
          <w:szCs w:val="22"/>
        </w:rPr>
        <w:t>t</w:t>
      </w:r>
      <w:r w:rsidRPr="00931078">
        <w:rPr>
          <w:szCs w:val="22"/>
        </w:rPr>
        <w:t xml:space="preserve"> av de personer som anges nedan. </w:t>
      </w:r>
      <w:r w:rsidRPr="009726FD">
        <w:rPr>
          <w:szCs w:val="22"/>
          <w:lang w:val="en-US"/>
        </w:rPr>
        <w:t>Signeringsverifikat följer.</w:t>
      </w:r>
    </w:p>
    <w:p w14:paraId="03C375A6" w14:textId="222BEE22" w:rsidR="00931078" w:rsidRDefault="008E4D6C" w:rsidP="00931078">
      <w:pPr>
        <w:pStyle w:val="Liststycke"/>
        <w:numPr>
          <w:ilvl w:val="0"/>
          <w:numId w:val="47"/>
        </w:numPr>
        <w:spacing w:after="0" w:line="288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>Bülent Balikci</w:t>
      </w:r>
    </w:p>
    <w:p w14:paraId="6D0430A3" w14:textId="210406D7" w:rsidR="008E4D6C" w:rsidRDefault="008E4D6C" w:rsidP="00931078">
      <w:pPr>
        <w:pStyle w:val="Liststycke"/>
        <w:numPr>
          <w:ilvl w:val="0"/>
          <w:numId w:val="47"/>
        </w:numPr>
        <w:spacing w:after="0" w:line="288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>Mats Danzer</w:t>
      </w:r>
    </w:p>
    <w:p w14:paraId="052C4C73" w14:textId="21271A4F" w:rsidR="008E4D6C" w:rsidRDefault="008E4D6C" w:rsidP="00931078">
      <w:pPr>
        <w:pStyle w:val="Liststycke"/>
        <w:numPr>
          <w:ilvl w:val="0"/>
          <w:numId w:val="47"/>
        </w:numPr>
        <w:spacing w:after="0" w:line="288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>Mattias Folkesson</w:t>
      </w:r>
    </w:p>
    <w:p w14:paraId="67950B85" w14:textId="7EBFC698" w:rsidR="008E4D6C" w:rsidRPr="00931078" w:rsidRDefault="008E4D6C" w:rsidP="00931078">
      <w:pPr>
        <w:pStyle w:val="Liststycke"/>
        <w:numPr>
          <w:ilvl w:val="0"/>
          <w:numId w:val="47"/>
        </w:numPr>
        <w:spacing w:after="0" w:line="288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Robert Larsson </w:t>
      </w:r>
    </w:p>
    <w:p w14:paraId="62F422EA" w14:textId="1E32AAA2" w:rsidR="00607256" w:rsidRPr="003C1181" w:rsidRDefault="00607256" w:rsidP="008E4D6C">
      <w:pPr>
        <w:pStyle w:val="Liststycke"/>
        <w:numPr>
          <w:ilvl w:val="0"/>
          <w:numId w:val="0"/>
        </w:numPr>
        <w:spacing w:after="0" w:line="288" w:lineRule="auto"/>
        <w:ind w:left="720"/>
        <w:rPr>
          <w:rFonts w:eastAsia="Calibri"/>
          <w:lang w:val="en-US"/>
        </w:rPr>
      </w:pPr>
    </w:p>
    <w:sectPr w:rsidR="00607256" w:rsidRPr="003C1181" w:rsidSect="0078173B">
      <w:footerReference w:type="default" r:id="rId8"/>
      <w:headerReference w:type="first" r:id="rId9"/>
      <w:pgSz w:w="11906" w:h="16838" w:code="9"/>
      <w:pgMar w:top="1304" w:right="1871" w:bottom="1560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B161" w14:textId="77777777" w:rsidR="00D6121E" w:rsidRDefault="00D6121E">
      <w:r>
        <w:separator/>
      </w:r>
    </w:p>
    <w:p w14:paraId="3C8DC7AE" w14:textId="77777777" w:rsidR="00D6121E" w:rsidRDefault="00D6121E"/>
  </w:endnote>
  <w:endnote w:type="continuationSeparator" w:id="0">
    <w:p w14:paraId="6FA2DC22" w14:textId="77777777" w:rsidR="00D6121E" w:rsidRDefault="00D6121E">
      <w:r>
        <w:continuationSeparator/>
      </w:r>
    </w:p>
    <w:p w14:paraId="55E3FBDC" w14:textId="77777777" w:rsidR="00D6121E" w:rsidRDefault="00D6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7B45" w14:textId="77777777" w:rsidR="006615FA" w:rsidRDefault="006615FA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</w:p>
  <w:p w14:paraId="40C6CB86" w14:textId="77777777" w:rsidR="006615FA" w:rsidRDefault="006615FA"/>
  <w:p w14:paraId="257ABC22" w14:textId="77777777" w:rsidR="00FD0CAE" w:rsidRDefault="00FD0C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7C1D" w14:textId="77777777" w:rsidR="00D6121E" w:rsidRDefault="00D6121E">
      <w:r>
        <w:separator/>
      </w:r>
    </w:p>
    <w:p w14:paraId="644F32C2" w14:textId="77777777" w:rsidR="00D6121E" w:rsidRDefault="00D6121E"/>
  </w:footnote>
  <w:footnote w:type="continuationSeparator" w:id="0">
    <w:p w14:paraId="3E174932" w14:textId="77777777" w:rsidR="00D6121E" w:rsidRDefault="00D6121E">
      <w:r>
        <w:continuationSeparator/>
      </w:r>
    </w:p>
    <w:p w14:paraId="1E5FE40C" w14:textId="77777777" w:rsidR="00D6121E" w:rsidRDefault="00D61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A3FA" w14:textId="18C8D49B" w:rsidR="0073269B" w:rsidRPr="00882A54" w:rsidRDefault="0073269B" w:rsidP="00882A54">
    <w:pPr>
      <w:pStyle w:val="Sidhuvud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B13"/>
    <w:multiLevelType w:val="multilevel"/>
    <w:tmpl w:val="305EE7A2"/>
    <w:lvl w:ilvl="0">
      <w:start w:val="1"/>
      <w:numFmt w:val="bullet"/>
      <w:pStyle w:val="Bulletpoint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E5A82"/>
    <w:multiLevelType w:val="multilevel"/>
    <w:tmpl w:val="1FF6986C"/>
    <w:lvl w:ilvl="0">
      <w:start w:val="1"/>
      <w:numFmt w:val="lowerLetter"/>
      <w:pStyle w:val="Bulletpointa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F74EBE"/>
    <w:multiLevelType w:val="hybridMultilevel"/>
    <w:tmpl w:val="B96C09A6"/>
    <w:lvl w:ilvl="0" w:tplc="9D94B15E">
      <w:start w:val="1"/>
      <w:numFmt w:val="lowerRoman"/>
      <w:lvlText w:val="(%1)"/>
      <w:lvlJc w:val="left"/>
      <w:pPr>
        <w:ind w:left="6106" w:hanging="360"/>
      </w:pPr>
      <w:rPr>
        <w:rFonts w:hint="default"/>
        <w:b w:val="0"/>
        <w:i w:val="0"/>
        <w:lang w:val="en-US"/>
      </w:rPr>
    </w:lvl>
    <w:lvl w:ilvl="1" w:tplc="041D0019">
      <w:start w:val="1"/>
      <w:numFmt w:val="lowerLetter"/>
      <w:lvlText w:val="%2."/>
      <w:lvlJc w:val="left"/>
      <w:pPr>
        <w:ind w:left="6826" w:hanging="360"/>
      </w:pPr>
    </w:lvl>
    <w:lvl w:ilvl="2" w:tplc="041D001B" w:tentative="1">
      <w:start w:val="1"/>
      <w:numFmt w:val="lowerRoman"/>
      <w:lvlText w:val="%3."/>
      <w:lvlJc w:val="right"/>
      <w:pPr>
        <w:ind w:left="7546" w:hanging="180"/>
      </w:pPr>
    </w:lvl>
    <w:lvl w:ilvl="3" w:tplc="041D000F" w:tentative="1">
      <w:start w:val="1"/>
      <w:numFmt w:val="decimal"/>
      <w:lvlText w:val="%4."/>
      <w:lvlJc w:val="left"/>
      <w:pPr>
        <w:ind w:left="8266" w:hanging="360"/>
      </w:pPr>
    </w:lvl>
    <w:lvl w:ilvl="4" w:tplc="041D0019" w:tentative="1">
      <w:start w:val="1"/>
      <w:numFmt w:val="lowerLetter"/>
      <w:lvlText w:val="%5."/>
      <w:lvlJc w:val="left"/>
      <w:pPr>
        <w:ind w:left="8986" w:hanging="360"/>
      </w:pPr>
    </w:lvl>
    <w:lvl w:ilvl="5" w:tplc="041D001B" w:tentative="1">
      <w:start w:val="1"/>
      <w:numFmt w:val="lowerRoman"/>
      <w:lvlText w:val="%6."/>
      <w:lvlJc w:val="right"/>
      <w:pPr>
        <w:ind w:left="9706" w:hanging="180"/>
      </w:pPr>
    </w:lvl>
    <w:lvl w:ilvl="6" w:tplc="041D000F" w:tentative="1">
      <w:start w:val="1"/>
      <w:numFmt w:val="decimal"/>
      <w:lvlText w:val="%7."/>
      <w:lvlJc w:val="left"/>
      <w:pPr>
        <w:ind w:left="10426" w:hanging="360"/>
      </w:pPr>
    </w:lvl>
    <w:lvl w:ilvl="7" w:tplc="041D0019" w:tentative="1">
      <w:start w:val="1"/>
      <w:numFmt w:val="lowerLetter"/>
      <w:lvlText w:val="%8."/>
      <w:lvlJc w:val="left"/>
      <w:pPr>
        <w:ind w:left="11146" w:hanging="360"/>
      </w:pPr>
    </w:lvl>
    <w:lvl w:ilvl="8" w:tplc="041D001B" w:tentative="1">
      <w:start w:val="1"/>
      <w:numFmt w:val="lowerRoman"/>
      <w:lvlText w:val="%9."/>
      <w:lvlJc w:val="right"/>
      <w:pPr>
        <w:ind w:left="11866" w:hanging="180"/>
      </w:pPr>
    </w:lvl>
  </w:abstractNum>
  <w:abstractNum w:abstractNumId="14" w15:restartNumberingAfterBreak="0">
    <w:nsid w:val="0CCF13EA"/>
    <w:multiLevelType w:val="hybridMultilevel"/>
    <w:tmpl w:val="B96C09A6"/>
    <w:lvl w:ilvl="0" w:tplc="9D94B15E">
      <w:start w:val="1"/>
      <w:numFmt w:val="lowerRoman"/>
      <w:lvlText w:val="(%1)"/>
      <w:lvlJc w:val="left"/>
      <w:pPr>
        <w:ind w:left="6106" w:hanging="360"/>
      </w:pPr>
      <w:rPr>
        <w:rFonts w:hint="default"/>
        <w:b w:val="0"/>
        <w:i w:val="0"/>
        <w:lang w:val="en-US"/>
      </w:rPr>
    </w:lvl>
    <w:lvl w:ilvl="1" w:tplc="041D0019">
      <w:start w:val="1"/>
      <w:numFmt w:val="lowerLetter"/>
      <w:lvlText w:val="%2."/>
      <w:lvlJc w:val="left"/>
      <w:pPr>
        <w:ind w:left="6826" w:hanging="360"/>
      </w:pPr>
    </w:lvl>
    <w:lvl w:ilvl="2" w:tplc="041D001B" w:tentative="1">
      <w:start w:val="1"/>
      <w:numFmt w:val="lowerRoman"/>
      <w:lvlText w:val="%3."/>
      <w:lvlJc w:val="right"/>
      <w:pPr>
        <w:ind w:left="7546" w:hanging="180"/>
      </w:pPr>
    </w:lvl>
    <w:lvl w:ilvl="3" w:tplc="041D000F" w:tentative="1">
      <w:start w:val="1"/>
      <w:numFmt w:val="decimal"/>
      <w:lvlText w:val="%4."/>
      <w:lvlJc w:val="left"/>
      <w:pPr>
        <w:ind w:left="8266" w:hanging="360"/>
      </w:pPr>
    </w:lvl>
    <w:lvl w:ilvl="4" w:tplc="041D0019" w:tentative="1">
      <w:start w:val="1"/>
      <w:numFmt w:val="lowerLetter"/>
      <w:lvlText w:val="%5."/>
      <w:lvlJc w:val="left"/>
      <w:pPr>
        <w:ind w:left="8986" w:hanging="360"/>
      </w:pPr>
    </w:lvl>
    <w:lvl w:ilvl="5" w:tplc="041D001B" w:tentative="1">
      <w:start w:val="1"/>
      <w:numFmt w:val="lowerRoman"/>
      <w:lvlText w:val="%6."/>
      <w:lvlJc w:val="right"/>
      <w:pPr>
        <w:ind w:left="9706" w:hanging="180"/>
      </w:pPr>
    </w:lvl>
    <w:lvl w:ilvl="6" w:tplc="041D000F" w:tentative="1">
      <w:start w:val="1"/>
      <w:numFmt w:val="decimal"/>
      <w:lvlText w:val="%7."/>
      <w:lvlJc w:val="left"/>
      <w:pPr>
        <w:ind w:left="10426" w:hanging="360"/>
      </w:pPr>
    </w:lvl>
    <w:lvl w:ilvl="7" w:tplc="041D0019" w:tentative="1">
      <w:start w:val="1"/>
      <w:numFmt w:val="lowerLetter"/>
      <w:lvlText w:val="%8."/>
      <w:lvlJc w:val="left"/>
      <w:pPr>
        <w:ind w:left="11146" w:hanging="360"/>
      </w:pPr>
    </w:lvl>
    <w:lvl w:ilvl="8" w:tplc="041D001B" w:tentative="1">
      <w:start w:val="1"/>
      <w:numFmt w:val="lowerRoman"/>
      <w:lvlText w:val="%9."/>
      <w:lvlJc w:val="right"/>
      <w:pPr>
        <w:ind w:left="11866" w:hanging="180"/>
      </w:pPr>
    </w:lvl>
  </w:abstractNum>
  <w:abstractNum w:abstractNumId="15" w15:restartNumberingAfterBreak="0">
    <w:nsid w:val="153A0706"/>
    <w:multiLevelType w:val="hybridMultilevel"/>
    <w:tmpl w:val="150EF730"/>
    <w:lvl w:ilvl="0" w:tplc="2C24B4EA">
      <w:start w:val="1"/>
      <w:numFmt w:val="lowerRoman"/>
      <w:lvlText w:val="(%1)"/>
      <w:lvlJc w:val="left"/>
      <w:pPr>
        <w:ind w:left="174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1" w:hanging="360"/>
      </w:pPr>
    </w:lvl>
    <w:lvl w:ilvl="2" w:tplc="041D001B" w:tentative="1">
      <w:start w:val="1"/>
      <w:numFmt w:val="lowerRoman"/>
      <w:lvlText w:val="%3."/>
      <w:lvlJc w:val="right"/>
      <w:pPr>
        <w:ind w:left="2821" w:hanging="180"/>
      </w:pPr>
    </w:lvl>
    <w:lvl w:ilvl="3" w:tplc="041D000F" w:tentative="1">
      <w:start w:val="1"/>
      <w:numFmt w:val="decimal"/>
      <w:lvlText w:val="%4."/>
      <w:lvlJc w:val="left"/>
      <w:pPr>
        <w:ind w:left="3541" w:hanging="360"/>
      </w:pPr>
    </w:lvl>
    <w:lvl w:ilvl="4" w:tplc="041D0019" w:tentative="1">
      <w:start w:val="1"/>
      <w:numFmt w:val="lowerLetter"/>
      <w:lvlText w:val="%5."/>
      <w:lvlJc w:val="left"/>
      <w:pPr>
        <w:ind w:left="4261" w:hanging="360"/>
      </w:pPr>
    </w:lvl>
    <w:lvl w:ilvl="5" w:tplc="041D001B" w:tentative="1">
      <w:start w:val="1"/>
      <w:numFmt w:val="lowerRoman"/>
      <w:lvlText w:val="%6."/>
      <w:lvlJc w:val="right"/>
      <w:pPr>
        <w:ind w:left="4981" w:hanging="180"/>
      </w:pPr>
    </w:lvl>
    <w:lvl w:ilvl="6" w:tplc="041D000F" w:tentative="1">
      <w:start w:val="1"/>
      <w:numFmt w:val="decimal"/>
      <w:lvlText w:val="%7."/>
      <w:lvlJc w:val="left"/>
      <w:pPr>
        <w:ind w:left="5701" w:hanging="360"/>
      </w:pPr>
    </w:lvl>
    <w:lvl w:ilvl="7" w:tplc="041D0019" w:tentative="1">
      <w:start w:val="1"/>
      <w:numFmt w:val="lowerLetter"/>
      <w:lvlText w:val="%8."/>
      <w:lvlJc w:val="left"/>
      <w:pPr>
        <w:ind w:left="6421" w:hanging="360"/>
      </w:pPr>
    </w:lvl>
    <w:lvl w:ilvl="8" w:tplc="041D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15FE5A6B"/>
    <w:multiLevelType w:val="multilevel"/>
    <w:tmpl w:val="340E72D2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17" w15:restartNumberingAfterBreak="0">
    <w:nsid w:val="167E1FCB"/>
    <w:multiLevelType w:val="hybridMultilevel"/>
    <w:tmpl w:val="150EF730"/>
    <w:lvl w:ilvl="0" w:tplc="2C24B4EA">
      <w:start w:val="1"/>
      <w:numFmt w:val="lowerRoman"/>
      <w:lvlText w:val="(%1)"/>
      <w:lvlJc w:val="left"/>
      <w:pPr>
        <w:ind w:left="174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1" w:hanging="360"/>
      </w:pPr>
    </w:lvl>
    <w:lvl w:ilvl="2" w:tplc="041D001B" w:tentative="1">
      <w:start w:val="1"/>
      <w:numFmt w:val="lowerRoman"/>
      <w:lvlText w:val="%3."/>
      <w:lvlJc w:val="right"/>
      <w:pPr>
        <w:ind w:left="2821" w:hanging="180"/>
      </w:pPr>
    </w:lvl>
    <w:lvl w:ilvl="3" w:tplc="041D000F" w:tentative="1">
      <w:start w:val="1"/>
      <w:numFmt w:val="decimal"/>
      <w:lvlText w:val="%4."/>
      <w:lvlJc w:val="left"/>
      <w:pPr>
        <w:ind w:left="3541" w:hanging="360"/>
      </w:pPr>
    </w:lvl>
    <w:lvl w:ilvl="4" w:tplc="041D0019" w:tentative="1">
      <w:start w:val="1"/>
      <w:numFmt w:val="lowerLetter"/>
      <w:lvlText w:val="%5."/>
      <w:lvlJc w:val="left"/>
      <w:pPr>
        <w:ind w:left="4261" w:hanging="360"/>
      </w:pPr>
    </w:lvl>
    <w:lvl w:ilvl="5" w:tplc="041D001B" w:tentative="1">
      <w:start w:val="1"/>
      <w:numFmt w:val="lowerRoman"/>
      <w:lvlText w:val="%6."/>
      <w:lvlJc w:val="right"/>
      <w:pPr>
        <w:ind w:left="4981" w:hanging="180"/>
      </w:pPr>
    </w:lvl>
    <w:lvl w:ilvl="6" w:tplc="041D000F" w:tentative="1">
      <w:start w:val="1"/>
      <w:numFmt w:val="decimal"/>
      <w:lvlText w:val="%7."/>
      <w:lvlJc w:val="left"/>
      <w:pPr>
        <w:ind w:left="5701" w:hanging="360"/>
      </w:pPr>
    </w:lvl>
    <w:lvl w:ilvl="7" w:tplc="041D0019" w:tentative="1">
      <w:start w:val="1"/>
      <w:numFmt w:val="lowerLetter"/>
      <w:lvlText w:val="%8."/>
      <w:lvlJc w:val="left"/>
      <w:pPr>
        <w:ind w:left="6421" w:hanging="360"/>
      </w:pPr>
    </w:lvl>
    <w:lvl w:ilvl="8" w:tplc="041D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A7027"/>
    <w:multiLevelType w:val="hybridMultilevel"/>
    <w:tmpl w:val="B96C09A6"/>
    <w:lvl w:ilvl="0" w:tplc="9D94B15E">
      <w:start w:val="1"/>
      <w:numFmt w:val="lowerRoman"/>
      <w:lvlText w:val="(%1)"/>
      <w:lvlJc w:val="left"/>
      <w:pPr>
        <w:ind w:left="6106" w:hanging="360"/>
      </w:pPr>
      <w:rPr>
        <w:rFonts w:hint="default"/>
        <w:b w:val="0"/>
        <w:i w:val="0"/>
        <w:lang w:val="en-US"/>
      </w:rPr>
    </w:lvl>
    <w:lvl w:ilvl="1" w:tplc="041D0019">
      <w:start w:val="1"/>
      <w:numFmt w:val="lowerLetter"/>
      <w:lvlText w:val="%2."/>
      <w:lvlJc w:val="left"/>
      <w:pPr>
        <w:ind w:left="6826" w:hanging="360"/>
      </w:pPr>
    </w:lvl>
    <w:lvl w:ilvl="2" w:tplc="041D001B" w:tentative="1">
      <w:start w:val="1"/>
      <w:numFmt w:val="lowerRoman"/>
      <w:lvlText w:val="%3."/>
      <w:lvlJc w:val="right"/>
      <w:pPr>
        <w:ind w:left="7546" w:hanging="180"/>
      </w:pPr>
    </w:lvl>
    <w:lvl w:ilvl="3" w:tplc="041D000F" w:tentative="1">
      <w:start w:val="1"/>
      <w:numFmt w:val="decimal"/>
      <w:lvlText w:val="%4."/>
      <w:lvlJc w:val="left"/>
      <w:pPr>
        <w:ind w:left="8266" w:hanging="360"/>
      </w:pPr>
    </w:lvl>
    <w:lvl w:ilvl="4" w:tplc="041D0019" w:tentative="1">
      <w:start w:val="1"/>
      <w:numFmt w:val="lowerLetter"/>
      <w:lvlText w:val="%5."/>
      <w:lvlJc w:val="left"/>
      <w:pPr>
        <w:ind w:left="8986" w:hanging="360"/>
      </w:pPr>
    </w:lvl>
    <w:lvl w:ilvl="5" w:tplc="041D001B" w:tentative="1">
      <w:start w:val="1"/>
      <w:numFmt w:val="lowerRoman"/>
      <w:lvlText w:val="%6."/>
      <w:lvlJc w:val="right"/>
      <w:pPr>
        <w:ind w:left="9706" w:hanging="180"/>
      </w:pPr>
    </w:lvl>
    <w:lvl w:ilvl="6" w:tplc="041D000F" w:tentative="1">
      <w:start w:val="1"/>
      <w:numFmt w:val="decimal"/>
      <w:lvlText w:val="%7."/>
      <w:lvlJc w:val="left"/>
      <w:pPr>
        <w:ind w:left="10426" w:hanging="360"/>
      </w:pPr>
    </w:lvl>
    <w:lvl w:ilvl="7" w:tplc="041D0019" w:tentative="1">
      <w:start w:val="1"/>
      <w:numFmt w:val="lowerLetter"/>
      <w:lvlText w:val="%8."/>
      <w:lvlJc w:val="left"/>
      <w:pPr>
        <w:ind w:left="11146" w:hanging="360"/>
      </w:pPr>
    </w:lvl>
    <w:lvl w:ilvl="8" w:tplc="041D001B" w:tentative="1">
      <w:start w:val="1"/>
      <w:numFmt w:val="lowerRoman"/>
      <w:lvlText w:val="%9."/>
      <w:lvlJc w:val="right"/>
      <w:pPr>
        <w:ind w:left="11866" w:hanging="180"/>
      </w:pPr>
    </w:lvl>
  </w:abstractNum>
  <w:abstractNum w:abstractNumId="20" w15:restartNumberingAfterBreak="0">
    <w:nsid w:val="256D7F35"/>
    <w:multiLevelType w:val="hybridMultilevel"/>
    <w:tmpl w:val="B8A0704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9BA6E01"/>
    <w:multiLevelType w:val="multilevel"/>
    <w:tmpl w:val="3F5C1E7E"/>
    <w:lvl w:ilvl="0">
      <w:start w:val="1"/>
      <w:numFmt w:val="upperLetter"/>
      <w:pStyle w:val="Bulletpointuppera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927"/>
        </w:tabs>
        <w:ind w:left="1701" w:hanging="85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4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5" w15:restartNumberingAfterBreak="0">
    <w:nsid w:val="2FDE20F7"/>
    <w:multiLevelType w:val="hybridMultilevel"/>
    <w:tmpl w:val="CAB88620"/>
    <w:lvl w:ilvl="0" w:tplc="5EB6DAB2">
      <w:start w:val="1"/>
      <w:numFmt w:val="decimal"/>
      <w:pStyle w:val="Liststycke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5BF30CA"/>
    <w:multiLevelType w:val="multilevel"/>
    <w:tmpl w:val="8726622A"/>
    <w:lvl w:ilvl="0">
      <w:start w:val="1"/>
      <w:numFmt w:val="decimal"/>
      <w:pStyle w:val="Bulletpoin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7475686"/>
    <w:multiLevelType w:val="multilevel"/>
    <w:tmpl w:val="E21C05B2"/>
    <w:lvl w:ilvl="0">
      <w:start w:val="1"/>
      <w:numFmt w:val="lowerRoman"/>
      <w:pStyle w:val="Bulletpointi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27"/>
        </w:tabs>
        <w:ind w:left="1701" w:hanging="85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96B1D71"/>
    <w:multiLevelType w:val="multilevel"/>
    <w:tmpl w:val="CCBE2BC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AF82D44"/>
    <w:multiLevelType w:val="hybridMultilevel"/>
    <w:tmpl w:val="6E901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1A55"/>
    <w:multiLevelType w:val="hybridMultilevel"/>
    <w:tmpl w:val="62F0FAB4"/>
    <w:lvl w:ilvl="0" w:tplc="8198406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665F"/>
    <w:multiLevelType w:val="multilevel"/>
    <w:tmpl w:val="95D0D91A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4650627"/>
    <w:multiLevelType w:val="hybridMultilevel"/>
    <w:tmpl w:val="88B29CBA"/>
    <w:lvl w:ilvl="0" w:tplc="B0CE4168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94A5632"/>
    <w:multiLevelType w:val="multilevel"/>
    <w:tmpl w:val="C4069270"/>
    <w:lvl w:ilvl="0">
      <w:start w:val="1"/>
      <w:numFmt w:val="decimal"/>
      <w:pStyle w:val="MinutesHeading3"/>
      <w:lvlText w:val="§ 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FCF08ED"/>
    <w:multiLevelType w:val="hybridMultilevel"/>
    <w:tmpl w:val="56A2E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497405">
    <w:abstractNumId w:val="29"/>
  </w:num>
  <w:num w:numId="2" w16cid:durableId="693458826">
    <w:abstractNumId w:val="26"/>
  </w:num>
  <w:num w:numId="3" w16cid:durableId="520124020">
    <w:abstractNumId w:val="34"/>
  </w:num>
  <w:num w:numId="4" w16cid:durableId="981693883">
    <w:abstractNumId w:val="8"/>
  </w:num>
  <w:num w:numId="5" w16cid:durableId="2137093242">
    <w:abstractNumId w:val="3"/>
  </w:num>
  <w:num w:numId="6" w16cid:durableId="1135024090">
    <w:abstractNumId w:val="2"/>
  </w:num>
  <w:num w:numId="7" w16cid:durableId="1406344298">
    <w:abstractNumId w:val="1"/>
  </w:num>
  <w:num w:numId="8" w16cid:durableId="1095594037">
    <w:abstractNumId w:val="0"/>
  </w:num>
  <w:num w:numId="9" w16cid:durableId="1670055711">
    <w:abstractNumId w:val="36"/>
  </w:num>
  <w:num w:numId="10" w16cid:durableId="1868135161">
    <w:abstractNumId w:val="9"/>
  </w:num>
  <w:num w:numId="11" w16cid:durableId="1874607625">
    <w:abstractNumId w:val="7"/>
  </w:num>
  <w:num w:numId="12" w16cid:durableId="1200825086">
    <w:abstractNumId w:val="6"/>
  </w:num>
  <w:num w:numId="13" w16cid:durableId="1337070430">
    <w:abstractNumId w:val="5"/>
  </w:num>
  <w:num w:numId="14" w16cid:durableId="1376388554">
    <w:abstractNumId w:val="4"/>
  </w:num>
  <w:num w:numId="15" w16cid:durableId="1355572825">
    <w:abstractNumId w:val="33"/>
  </w:num>
  <w:num w:numId="16" w16cid:durableId="254561758">
    <w:abstractNumId w:val="11"/>
  </w:num>
  <w:num w:numId="17" w16cid:durableId="1570722913">
    <w:abstractNumId w:val="18"/>
  </w:num>
  <w:num w:numId="18" w16cid:durableId="802651856">
    <w:abstractNumId w:val="24"/>
  </w:num>
  <w:num w:numId="19" w16cid:durableId="262499444">
    <w:abstractNumId w:val="21"/>
  </w:num>
  <w:num w:numId="20" w16cid:durableId="64963558">
    <w:abstractNumId w:val="23"/>
  </w:num>
  <w:num w:numId="21" w16cid:durableId="1725837960">
    <w:abstractNumId w:val="16"/>
  </w:num>
  <w:num w:numId="22" w16cid:durableId="2042124670">
    <w:abstractNumId w:val="37"/>
  </w:num>
  <w:num w:numId="23" w16cid:durableId="2084719328">
    <w:abstractNumId w:val="30"/>
  </w:num>
  <w:num w:numId="24" w16cid:durableId="123698860">
    <w:abstractNumId w:val="27"/>
  </w:num>
  <w:num w:numId="25" w16cid:durableId="2099516272">
    <w:abstractNumId w:val="12"/>
  </w:num>
  <w:num w:numId="26" w16cid:durableId="1829662424">
    <w:abstractNumId w:val="28"/>
  </w:num>
  <w:num w:numId="27" w16cid:durableId="1307080453">
    <w:abstractNumId w:val="10"/>
  </w:num>
  <w:num w:numId="28" w16cid:durableId="1609969580">
    <w:abstractNumId w:val="25"/>
  </w:num>
  <w:num w:numId="29" w16cid:durableId="1394234471">
    <w:abstractNumId w:val="22"/>
  </w:num>
  <w:num w:numId="30" w16cid:durableId="539438575">
    <w:abstractNumId w:val="32"/>
  </w:num>
  <w:num w:numId="31" w16cid:durableId="1582570021">
    <w:abstractNumId w:val="27"/>
  </w:num>
  <w:num w:numId="32" w16cid:durableId="1883515146">
    <w:abstractNumId w:val="27"/>
  </w:num>
  <w:num w:numId="33" w16cid:durableId="351227694">
    <w:abstractNumId w:val="27"/>
  </w:num>
  <w:num w:numId="34" w16cid:durableId="629632474">
    <w:abstractNumId w:val="27"/>
  </w:num>
  <w:num w:numId="35" w16cid:durableId="1998603830">
    <w:abstractNumId w:val="35"/>
  </w:num>
  <w:num w:numId="36" w16cid:durableId="1579679991">
    <w:abstractNumId w:val="15"/>
  </w:num>
  <w:num w:numId="37" w16cid:durableId="2057969958">
    <w:abstractNumId w:val="17"/>
  </w:num>
  <w:num w:numId="38" w16cid:durableId="1733000462">
    <w:abstractNumId w:val="13"/>
  </w:num>
  <w:num w:numId="39" w16cid:durableId="1024214836">
    <w:abstractNumId w:val="14"/>
  </w:num>
  <w:num w:numId="40" w16cid:durableId="1242980994">
    <w:abstractNumId w:val="19"/>
  </w:num>
  <w:num w:numId="41" w16cid:durableId="1567718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009636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3110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0264507">
    <w:abstractNumId w:val="32"/>
  </w:num>
  <w:num w:numId="45" w16cid:durableId="276179030">
    <w:abstractNumId w:val="20"/>
  </w:num>
  <w:num w:numId="46" w16cid:durableId="1089229538">
    <w:abstractNumId w:val="31"/>
  </w:num>
  <w:num w:numId="47" w16cid:durableId="1967007708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D4"/>
    <w:rsid w:val="000104D4"/>
    <w:rsid w:val="000151F9"/>
    <w:rsid w:val="00033109"/>
    <w:rsid w:val="00033D89"/>
    <w:rsid w:val="000514E3"/>
    <w:rsid w:val="0006090A"/>
    <w:rsid w:val="000729F1"/>
    <w:rsid w:val="0008150D"/>
    <w:rsid w:val="00092C9D"/>
    <w:rsid w:val="000B3AF7"/>
    <w:rsid w:val="000F2467"/>
    <w:rsid w:val="000F5B7D"/>
    <w:rsid w:val="00106C8C"/>
    <w:rsid w:val="00134E13"/>
    <w:rsid w:val="00152327"/>
    <w:rsid w:val="001676A7"/>
    <w:rsid w:val="00173279"/>
    <w:rsid w:val="0018416A"/>
    <w:rsid w:val="001C7BD0"/>
    <w:rsid w:val="001D4841"/>
    <w:rsid w:val="001D5FF1"/>
    <w:rsid w:val="001D661E"/>
    <w:rsid w:val="001E0932"/>
    <w:rsid w:val="00206B80"/>
    <w:rsid w:val="00210FB7"/>
    <w:rsid w:val="00234DC4"/>
    <w:rsid w:val="00241CCF"/>
    <w:rsid w:val="00280C5B"/>
    <w:rsid w:val="0029200E"/>
    <w:rsid w:val="002A0CFB"/>
    <w:rsid w:val="002B6F7D"/>
    <w:rsid w:val="002E38F5"/>
    <w:rsid w:val="00302142"/>
    <w:rsid w:val="00317687"/>
    <w:rsid w:val="003351E6"/>
    <w:rsid w:val="00337890"/>
    <w:rsid w:val="00346E19"/>
    <w:rsid w:val="00350FB3"/>
    <w:rsid w:val="00363C5B"/>
    <w:rsid w:val="0038135A"/>
    <w:rsid w:val="00382A06"/>
    <w:rsid w:val="003856C1"/>
    <w:rsid w:val="003C1181"/>
    <w:rsid w:val="003C522D"/>
    <w:rsid w:val="003E45A6"/>
    <w:rsid w:val="003E5E65"/>
    <w:rsid w:val="003E7C00"/>
    <w:rsid w:val="003F6742"/>
    <w:rsid w:val="00435872"/>
    <w:rsid w:val="00446BD4"/>
    <w:rsid w:val="004512A0"/>
    <w:rsid w:val="00461F6D"/>
    <w:rsid w:val="0048588D"/>
    <w:rsid w:val="00490570"/>
    <w:rsid w:val="004929EB"/>
    <w:rsid w:val="00497191"/>
    <w:rsid w:val="004B0226"/>
    <w:rsid w:val="004B7E27"/>
    <w:rsid w:val="004C5EE2"/>
    <w:rsid w:val="004D40CF"/>
    <w:rsid w:val="004D41AC"/>
    <w:rsid w:val="004E5EE8"/>
    <w:rsid w:val="00507276"/>
    <w:rsid w:val="00523AD5"/>
    <w:rsid w:val="0055776B"/>
    <w:rsid w:val="00562001"/>
    <w:rsid w:val="005638CC"/>
    <w:rsid w:val="00570142"/>
    <w:rsid w:val="00582051"/>
    <w:rsid w:val="00583B09"/>
    <w:rsid w:val="005B620F"/>
    <w:rsid w:val="005C4567"/>
    <w:rsid w:val="005D145B"/>
    <w:rsid w:val="005D57E6"/>
    <w:rsid w:val="005F5476"/>
    <w:rsid w:val="005F72DC"/>
    <w:rsid w:val="00607256"/>
    <w:rsid w:val="006615FA"/>
    <w:rsid w:val="00662D35"/>
    <w:rsid w:val="00665D73"/>
    <w:rsid w:val="0068612E"/>
    <w:rsid w:val="00696684"/>
    <w:rsid w:val="006A39B7"/>
    <w:rsid w:val="006B2592"/>
    <w:rsid w:val="006C2809"/>
    <w:rsid w:val="006C59A3"/>
    <w:rsid w:val="006D5687"/>
    <w:rsid w:val="006E5644"/>
    <w:rsid w:val="006F0F48"/>
    <w:rsid w:val="006F238D"/>
    <w:rsid w:val="006F36E3"/>
    <w:rsid w:val="00710D1D"/>
    <w:rsid w:val="00721CF1"/>
    <w:rsid w:val="0073269B"/>
    <w:rsid w:val="007409CA"/>
    <w:rsid w:val="0074211A"/>
    <w:rsid w:val="00745733"/>
    <w:rsid w:val="0075233B"/>
    <w:rsid w:val="007735AB"/>
    <w:rsid w:val="0078173B"/>
    <w:rsid w:val="007A7765"/>
    <w:rsid w:val="007B1C69"/>
    <w:rsid w:val="008101FF"/>
    <w:rsid w:val="0083221D"/>
    <w:rsid w:val="00835E24"/>
    <w:rsid w:val="0085113A"/>
    <w:rsid w:val="008773B3"/>
    <w:rsid w:val="00882A54"/>
    <w:rsid w:val="00896414"/>
    <w:rsid w:val="008B2621"/>
    <w:rsid w:val="008C1C45"/>
    <w:rsid w:val="008C385F"/>
    <w:rsid w:val="008D61D4"/>
    <w:rsid w:val="008E0ED8"/>
    <w:rsid w:val="008E4D6C"/>
    <w:rsid w:val="00904101"/>
    <w:rsid w:val="009214CE"/>
    <w:rsid w:val="009234C3"/>
    <w:rsid w:val="00927A36"/>
    <w:rsid w:val="00931078"/>
    <w:rsid w:val="00944BA4"/>
    <w:rsid w:val="00951C3D"/>
    <w:rsid w:val="00952769"/>
    <w:rsid w:val="009726FD"/>
    <w:rsid w:val="0098129F"/>
    <w:rsid w:val="009A7252"/>
    <w:rsid w:val="009B37DF"/>
    <w:rsid w:val="009C7739"/>
    <w:rsid w:val="00A31A28"/>
    <w:rsid w:val="00A4450D"/>
    <w:rsid w:val="00A646AD"/>
    <w:rsid w:val="00A70BDE"/>
    <w:rsid w:val="00A908BD"/>
    <w:rsid w:val="00AC39C1"/>
    <w:rsid w:val="00AC66DA"/>
    <w:rsid w:val="00AD2D6A"/>
    <w:rsid w:val="00AE79C0"/>
    <w:rsid w:val="00B075C5"/>
    <w:rsid w:val="00B40884"/>
    <w:rsid w:val="00B41464"/>
    <w:rsid w:val="00B5202C"/>
    <w:rsid w:val="00B6689B"/>
    <w:rsid w:val="00B8325F"/>
    <w:rsid w:val="00B87C27"/>
    <w:rsid w:val="00B948E4"/>
    <w:rsid w:val="00BA12AD"/>
    <w:rsid w:val="00BA4DA1"/>
    <w:rsid w:val="00BB2928"/>
    <w:rsid w:val="00BC37C8"/>
    <w:rsid w:val="00BC4B91"/>
    <w:rsid w:val="00BC69F4"/>
    <w:rsid w:val="00BD1884"/>
    <w:rsid w:val="00BD261C"/>
    <w:rsid w:val="00BE1682"/>
    <w:rsid w:val="00BE46D4"/>
    <w:rsid w:val="00C00CA9"/>
    <w:rsid w:val="00C0726B"/>
    <w:rsid w:val="00C203A2"/>
    <w:rsid w:val="00C43312"/>
    <w:rsid w:val="00C71C68"/>
    <w:rsid w:val="00C81792"/>
    <w:rsid w:val="00C856A6"/>
    <w:rsid w:val="00C90217"/>
    <w:rsid w:val="00CA5F1F"/>
    <w:rsid w:val="00CB7FDB"/>
    <w:rsid w:val="00CC52C4"/>
    <w:rsid w:val="00D00043"/>
    <w:rsid w:val="00D2266C"/>
    <w:rsid w:val="00D243B0"/>
    <w:rsid w:val="00D2781C"/>
    <w:rsid w:val="00D35104"/>
    <w:rsid w:val="00D36503"/>
    <w:rsid w:val="00D37314"/>
    <w:rsid w:val="00D443E5"/>
    <w:rsid w:val="00D6121E"/>
    <w:rsid w:val="00D8589D"/>
    <w:rsid w:val="00DA5B38"/>
    <w:rsid w:val="00DB6959"/>
    <w:rsid w:val="00DC2528"/>
    <w:rsid w:val="00DD0AF5"/>
    <w:rsid w:val="00DD124D"/>
    <w:rsid w:val="00DE3B0E"/>
    <w:rsid w:val="00DE4C27"/>
    <w:rsid w:val="00DF41FA"/>
    <w:rsid w:val="00E011E5"/>
    <w:rsid w:val="00E134B3"/>
    <w:rsid w:val="00E23078"/>
    <w:rsid w:val="00E33D37"/>
    <w:rsid w:val="00E5590C"/>
    <w:rsid w:val="00E56511"/>
    <w:rsid w:val="00E60BA7"/>
    <w:rsid w:val="00E70E44"/>
    <w:rsid w:val="00E7449A"/>
    <w:rsid w:val="00EA3394"/>
    <w:rsid w:val="00EB0EDE"/>
    <w:rsid w:val="00EB6106"/>
    <w:rsid w:val="00EC2CB0"/>
    <w:rsid w:val="00EC4FD6"/>
    <w:rsid w:val="00ED2A23"/>
    <w:rsid w:val="00ED508B"/>
    <w:rsid w:val="00EE60F8"/>
    <w:rsid w:val="00F07212"/>
    <w:rsid w:val="00F13352"/>
    <w:rsid w:val="00F20E27"/>
    <w:rsid w:val="00F22C80"/>
    <w:rsid w:val="00F727C7"/>
    <w:rsid w:val="00FC2776"/>
    <w:rsid w:val="00FC5839"/>
    <w:rsid w:val="00FD0CAE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16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0726B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446BD4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0F5B7D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409CA"/>
    <w:pPr>
      <w:keepNext/>
      <w:spacing w:before="360" w:after="60" w:line="264" w:lineRule="auto"/>
      <w:jc w:val="both"/>
      <w:outlineLvl w:val="2"/>
    </w:pPr>
    <w:rPr>
      <w:rFonts w:ascii="Arial" w:hAnsi="Arial"/>
      <w:b/>
      <w:sz w:val="22"/>
    </w:rPr>
  </w:style>
  <w:style w:type="paragraph" w:styleId="Rubrik4">
    <w:name w:val="heading 4"/>
    <w:next w:val="Normal"/>
    <w:qFormat/>
    <w:rsid w:val="00446BD4"/>
    <w:pPr>
      <w:keepNext/>
      <w:numPr>
        <w:ilvl w:val="3"/>
        <w:numId w:val="15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446BD4"/>
    <w:pPr>
      <w:numPr>
        <w:ilvl w:val="4"/>
        <w:numId w:val="2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446BD4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446BD4"/>
    <w:pPr>
      <w:numPr>
        <w:ilvl w:val="6"/>
        <w:numId w:val="2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446BD4"/>
    <w:pPr>
      <w:numPr>
        <w:ilvl w:val="7"/>
        <w:numId w:val="2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446BD4"/>
    <w:pPr>
      <w:numPr>
        <w:ilvl w:val="8"/>
        <w:numId w:val="2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16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17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446BD4"/>
    <w:pPr>
      <w:keepNext w:val="0"/>
      <w:numPr>
        <w:ilvl w:val="1"/>
        <w:numId w:val="2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446BD4"/>
    <w:pPr>
      <w:keepNext w:val="0"/>
      <w:tabs>
        <w:tab w:val="num" w:pos="850"/>
      </w:tabs>
      <w:ind w:left="850" w:hanging="850"/>
      <w:outlineLvl w:val="9"/>
    </w:pPr>
  </w:style>
  <w:style w:type="paragraph" w:customStyle="1" w:styleId="NumreratStycke1111">
    <w:name w:val="Numrerat Stycke 1.1.1.1"/>
    <w:basedOn w:val="Rubrik4"/>
    <w:uiPriority w:val="2"/>
    <w:qFormat/>
    <w:rsid w:val="00446BD4"/>
    <w:pPr>
      <w:keepNext w:val="0"/>
      <w:numPr>
        <w:numId w:val="2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18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18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19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</w:style>
  <w:style w:type="paragraph" w:customStyle="1" w:styleId="Signeringsposition">
    <w:name w:val="Signeringsposition"/>
    <w:rsid w:val="00BC4B91"/>
    <w:pPr>
      <w:keepNext/>
      <w:tabs>
        <w:tab w:val="left" w:pos="3992"/>
      </w:tabs>
      <w:spacing w:after="240"/>
    </w:pPr>
    <w:rPr>
      <w:rFonts w:ascii="Arial" w:hAnsi="Arial"/>
      <w:sz w:val="22"/>
    </w:rPr>
  </w:style>
  <w:style w:type="paragraph" w:customStyle="1" w:styleId="Signeringsrad">
    <w:name w:val="Signeringsrad"/>
    <w:link w:val="SigneringsradChar"/>
    <w:rsid w:val="00BC4B91"/>
    <w:pPr>
      <w:keepNext/>
      <w:tabs>
        <w:tab w:val="left" w:pos="3992"/>
      </w:tabs>
      <w:spacing w:after="240"/>
    </w:pPr>
    <w:rPr>
      <w:rFonts w:ascii="Arial" w:hAnsi="Arial"/>
      <w:sz w:val="22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20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446BD4"/>
    <w:pPr>
      <w:numPr>
        <w:numId w:val="21"/>
      </w:numPr>
    </w:pPr>
  </w:style>
  <w:style w:type="character" w:customStyle="1" w:styleId="Notetext">
    <w:name w:val="Note text"/>
    <w:uiPriority w:val="1"/>
    <w:qFormat/>
    <w:rsid w:val="007409CA"/>
    <w:rPr>
      <w:i/>
      <w:sz w:val="20"/>
      <w:lang w:val="sv-SE"/>
    </w:rPr>
  </w:style>
  <w:style w:type="paragraph" w:customStyle="1" w:styleId="Heading1English">
    <w:name w:val="Heading 1 English"/>
    <w:basedOn w:val="Rubrik1"/>
    <w:next w:val="Normal"/>
    <w:qFormat/>
    <w:rsid w:val="000F5B7D"/>
    <w:pPr>
      <w:keepNext w:val="0"/>
      <w:spacing w:before="120"/>
    </w:pPr>
    <w:rPr>
      <w:rFonts w:eastAsiaTheme="majorEastAsia" w:cstheme="majorBidi"/>
      <w:bCs/>
      <w:i/>
      <w:kern w:val="0"/>
      <w:szCs w:val="28"/>
      <w:lang w:eastAsia="en-US"/>
    </w:rPr>
  </w:style>
  <w:style w:type="paragraph" w:customStyle="1" w:styleId="Heading2English">
    <w:name w:val="Heading 2 English"/>
    <w:basedOn w:val="Rubrik2"/>
    <w:next w:val="Normal"/>
    <w:qFormat/>
    <w:rsid w:val="000F5B7D"/>
    <w:pPr>
      <w:keepNext w:val="0"/>
      <w:jc w:val="left"/>
    </w:pPr>
    <w:rPr>
      <w:rFonts w:eastAsiaTheme="majorEastAsia" w:cstheme="majorBidi"/>
      <w:i/>
      <w:szCs w:val="26"/>
      <w:lang w:eastAsia="en-US"/>
    </w:rPr>
  </w:style>
  <w:style w:type="paragraph" w:customStyle="1" w:styleId="NormalEnglish">
    <w:name w:val="Normal English"/>
    <w:basedOn w:val="Normal"/>
    <w:qFormat/>
    <w:rsid w:val="000F5B7D"/>
    <w:rPr>
      <w:rFonts w:eastAsiaTheme="minorHAnsi" w:cstheme="minorBidi"/>
      <w:i/>
      <w:szCs w:val="22"/>
      <w:lang w:eastAsia="en-US"/>
    </w:rPr>
  </w:style>
  <w:style w:type="paragraph" w:customStyle="1" w:styleId="MinutesHeading1">
    <w:name w:val="Minutes Heading 1"/>
    <w:basedOn w:val="Rubrik1"/>
    <w:next w:val="Normal"/>
    <w:qFormat/>
    <w:rsid w:val="000F5B7D"/>
    <w:pPr>
      <w:keepNext w:val="0"/>
      <w:spacing w:before="120"/>
      <w:ind w:left="4536"/>
    </w:pPr>
    <w:rPr>
      <w:rFonts w:eastAsiaTheme="majorEastAsia" w:cstheme="majorBidi"/>
      <w:b w:val="0"/>
      <w:bCs/>
      <w:caps w:val="0"/>
      <w:kern w:val="0"/>
      <w:szCs w:val="28"/>
      <w:lang w:eastAsia="en-US"/>
    </w:rPr>
  </w:style>
  <w:style w:type="paragraph" w:customStyle="1" w:styleId="MinutesHeading1English">
    <w:name w:val="Minutes Heading1 English"/>
    <w:basedOn w:val="MinutesHeading1"/>
    <w:next w:val="Normal"/>
    <w:qFormat/>
    <w:rsid w:val="000F5B7D"/>
    <w:rPr>
      <w:i/>
    </w:rPr>
  </w:style>
  <w:style w:type="paragraph" w:customStyle="1" w:styleId="MinutesHeading2">
    <w:name w:val="Minutes Heading 2"/>
    <w:basedOn w:val="Rubrik2"/>
    <w:next w:val="Normal"/>
    <w:qFormat/>
    <w:rsid w:val="000F5B7D"/>
    <w:pPr>
      <w:keepNext w:val="0"/>
    </w:pPr>
    <w:rPr>
      <w:rFonts w:eastAsiaTheme="majorEastAsia" w:cstheme="majorBidi"/>
      <w:szCs w:val="26"/>
      <w:lang w:eastAsia="en-US"/>
    </w:rPr>
  </w:style>
  <w:style w:type="paragraph" w:customStyle="1" w:styleId="MinutesHeading2English">
    <w:name w:val="Minutes Heading 2 English"/>
    <w:basedOn w:val="Heading2English"/>
    <w:next w:val="Normal"/>
    <w:qFormat/>
    <w:rsid w:val="000F5B7D"/>
  </w:style>
  <w:style w:type="paragraph" w:customStyle="1" w:styleId="MinutesHeading3">
    <w:name w:val="Minutes Heading 3"/>
    <w:basedOn w:val="Rubrik3"/>
    <w:next w:val="Normal"/>
    <w:qFormat/>
    <w:rsid w:val="006615FA"/>
    <w:pPr>
      <w:keepNext w:val="0"/>
      <w:numPr>
        <w:numId w:val="22"/>
      </w:numPr>
      <w:jc w:val="left"/>
    </w:pPr>
    <w:rPr>
      <w:rFonts w:eastAsiaTheme="majorEastAsia" w:cstheme="majorBidi"/>
      <w:bCs/>
      <w:szCs w:val="22"/>
      <w:lang w:eastAsia="en-US"/>
    </w:rPr>
  </w:style>
  <w:style w:type="paragraph" w:customStyle="1" w:styleId="Heading3English">
    <w:name w:val="Heading 3 English"/>
    <w:basedOn w:val="Rubrik3"/>
    <w:next w:val="Normal"/>
    <w:qFormat/>
    <w:rsid w:val="007409CA"/>
    <w:pPr>
      <w:keepNext w:val="0"/>
      <w:spacing w:before="120"/>
      <w:jc w:val="left"/>
    </w:pPr>
    <w:rPr>
      <w:rFonts w:eastAsiaTheme="majorEastAsia" w:cstheme="majorBidi"/>
      <w:bCs/>
      <w:i/>
      <w:szCs w:val="22"/>
      <w:lang w:eastAsia="en-US"/>
    </w:rPr>
  </w:style>
  <w:style w:type="paragraph" w:customStyle="1" w:styleId="Textbody">
    <w:name w:val="Text body"/>
    <w:basedOn w:val="Normal"/>
    <w:rsid w:val="000F5B7D"/>
    <w:pPr>
      <w:widowControl w:val="0"/>
      <w:suppressAutoHyphens/>
      <w:spacing w:before="0" w:after="283" w:line="276" w:lineRule="auto"/>
      <w:jc w:val="left"/>
    </w:pPr>
    <w:rPr>
      <w:rFonts w:ascii="Times New Roman" w:hAnsi="Times New Roman"/>
      <w:szCs w:val="22"/>
      <w:lang w:eastAsia="zh-CN" w:bidi="hi-IN"/>
    </w:rPr>
  </w:style>
  <w:style w:type="paragraph" w:styleId="Liststycke">
    <w:name w:val="List Paragraph"/>
    <w:basedOn w:val="Normal"/>
    <w:uiPriority w:val="34"/>
    <w:qFormat/>
    <w:rsid w:val="006615FA"/>
    <w:pPr>
      <w:numPr>
        <w:numId w:val="28"/>
      </w:numPr>
      <w:ind w:left="851" w:hanging="851"/>
      <w:contextualSpacing/>
      <w:jc w:val="left"/>
    </w:pPr>
    <w:rPr>
      <w:rFonts w:eastAsiaTheme="minorHAnsi" w:cstheme="minorBidi"/>
      <w:szCs w:val="22"/>
      <w:lang w:eastAsia="en-US"/>
    </w:rPr>
  </w:style>
  <w:style w:type="paragraph" w:customStyle="1" w:styleId="Bulletpointnumber">
    <w:name w:val="Bullet point number"/>
    <w:basedOn w:val="Liststycke"/>
    <w:qFormat/>
    <w:rsid w:val="000F5B7D"/>
    <w:pPr>
      <w:numPr>
        <w:numId w:val="24"/>
      </w:numPr>
      <w:contextualSpacing w:val="0"/>
    </w:pPr>
  </w:style>
  <w:style w:type="paragraph" w:customStyle="1" w:styleId="Bulletpointa">
    <w:name w:val="Bullet point a"/>
    <w:basedOn w:val="Liststycke"/>
    <w:qFormat/>
    <w:rsid w:val="000F5B7D"/>
    <w:pPr>
      <w:numPr>
        <w:numId w:val="25"/>
      </w:numPr>
      <w:contextualSpacing w:val="0"/>
    </w:pPr>
  </w:style>
  <w:style w:type="paragraph" w:customStyle="1" w:styleId="Bulletpointi">
    <w:name w:val="Bullet point i"/>
    <w:basedOn w:val="Liststycke"/>
    <w:qFormat/>
    <w:rsid w:val="000F5B7D"/>
    <w:pPr>
      <w:numPr>
        <w:numId w:val="26"/>
      </w:numPr>
      <w:contextualSpacing w:val="0"/>
    </w:pPr>
  </w:style>
  <w:style w:type="paragraph" w:customStyle="1" w:styleId="Bulletpointbullet">
    <w:name w:val="Bullet point bullet"/>
    <w:basedOn w:val="Liststycke"/>
    <w:qFormat/>
    <w:rsid w:val="000F5B7D"/>
    <w:pPr>
      <w:numPr>
        <w:numId w:val="27"/>
      </w:numPr>
      <w:contextualSpacing w:val="0"/>
    </w:pPr>
  </w:style>
  <w:style w:type="paragraph" w:customStyle="1" w:styleId="Adressflt">
    <w:name w:val="Adressfält"/>
    <w:basedOn w:val="Textbody"/>
    <w:qFormat/>
    <w:rsid w:val="00B6689B"/>
    <w:pPr>
      <w:spacing w:after="0" w:line="264" w:lineRule="auto"/>
    </w:pPr>
    <w:rPr>
      <w:rFonts w:ascii="Arial" w:hAnsi="Arial"/>
    </w:rPr>
  </w:style>
  <w:style w:type="paragraph" w:customStyle="1" w:styleId="NormalEnglishIndent">
    <w:name w:val="Normal English Indent"/>
    <w:basedOn w:val="NormalEnglish"/>
    <w:qFormat/>
    <w:rsid w:val="006615FA"/>
    <w:pPr>
      <w:ind w:left="851"/>
    </w:pPr>
  </w:style>
  <w:style w:type="paragraph" w:customStyle="1" w:styleId="Bulletpointuppera">
    <w:name w:val="Bullet point upper a"/>
    <w:basedOn w:val="Bulletpointa"/>
    <w:qFormat/>
    <w:rsid w:val="000F5B7D"/>
    <w:pPr>
      <w:numPr>
        <w:numId w:val="29"/>
      </w:numPr>
    </w:pPr>
  </w:style>
  <w:style w:type="paragraph" w:styleId="Ingetavstnd">
    <w:name w:val="No Spacing"/>
    <w:uiPriority w:val="1"/>
    <w:qFormat/>
    <w:rsid w:val="000F5B7D"/>
    <w:pPr>
      <w:spacing w:line="264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Rubrik1Center">
    <w:name w:val="Rubrik 1 Center"/>
    <w:basedOn w:val="Rubrik1"/>
    <w:uiPriority w:val="1"/>
    <w:qFormat/>
    <w:rsid w:val="00F07212"/>
    <w:pPr>
      <w:jc w:val="center"/>
    </w:pPr>
  </w:style>
  <w:style w:type="paragraph" w:customStyle="1" w:styleId="Heading1EnglishCenter">
    <w:name w:val="Heading 1 English Center"/>
    <w:basedOn w:val="Heading1English"/>
    <w:uiPriority w:val="1"/>
    <w:qFormat/>
    <w:rsid w:val="00F07212"/>
    <w:pPr>
      <w:jc w:val="center"/>
    </w:pPr>
  </w:style>
  <w:style w:type="paragraph" w:customStyle="1" w:styleId="Rubrik2Center">
    <w:name w:val="Rubrik 2 Center"/>
    <w:basedOn w:val="Rubrik2"/>
    <w:uiPriority w:val="1"/>
    <w:qFormat/>
    <w:rsid w:val="00F07212"/>
    <w:pPr>
      <w:jc w:val="center"/>
    </w:pPr>
  </w:style>
  <w:style w:type="paragraph" w:customStyle="1" w:styleId="Heading2EnglishCenter">
    <w:name w:val="Heading 2 English Center"/>
    <w:basedOn w:val="Heading2English"/>
    <w:uiPriority w:val="1"/>
    <w:qFormat/>
    <w:rsid w:val="00F07212"/>
    <w:pPr>
      <w:jc w:val="center"/>
    </w:pPr>
  </w:style>
  <w:style w:type="paragraph" w:customStyle="1" w:styleId="NormalCenter">
    <w:name w:val="Normal Center"/>
    <w:basedOn w:val="Normal"/>
    <w:uiPriority w:val="1"/>
    <w:qFormat/>
    <w:rsid w:val="00F07212"/>
    <w:pPr>
      <w:jc w:val="center"/>
    </w:pPr>
  </w:style>
  <w:style w:type="paragraph" w:customStyle="1" w:styleId="Rubrik3Center">
    <w:name w:val="Rubrik 3 Center"/>
    <w:basedOn w:val="Rubrik3"/>
    <w:uiPriority w:val="1"/>
    <w:qFormat/>
    <w:rsid w:val="00F07212"/>
    <w:pPr>
      <w:jc w:val="center"/>
    </w:pPr>
  </w:style>
  <w:style w:type="paragraph" w:customStyle="1" w:styleId="Heading3EnglishCenter">
    <w:name w:val="Heading 3 English Center"/>
    <w:basedOn w:val="Heading3English"/>
    <w:uiPriority w:val="1"/>
    <w:qFormat/>
    <w:rsid w:val="00F07212"/>
    <w:pPr>
      <w:jc w:val="center"/>
    </w:pPr>
  </w:style>
  <w:style w:type="paragraph" w:customStyle="1" w:styleId="NormalEnglishCenter">
    <w:name w:val="Normal English Center"/>
    <w:basedOn w:val="NormalEnglish"/>
    <w:uiPriority w:val="1"/>
    <w:qFormat/>
    <w:rsid w:val="003E7C00"/>
    <w:pPr>
      <w:jc w:val="center"/>
    </w:pPr>
  </w:style>
  <w:style w:type="paragraph" w:styleId="Ballongtext">
    <w:name w:val="Balloon Text"/>
    <w:basedOn w:val="Normal"/>
    <w:link w:val="BallongtextChar"/>
    <w:uiPriority w:val="19"/>
    <w:semiHidden/>
    <w:rsid w:val="003176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317687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7735A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semiHidden/>
    <w:unhideWhenUsed/>
    <w:rsid w:val="007735A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sid w:val="007735AB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7735A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7735A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82051"/>
    <w:rPr>
      <w:rFonts w:ascii="Arial" w:hAnsi="Arial"/>
      <w:sz w:val="22"/>
    </w:rPr>
  </w:style>
  <w:style w:type="paragraph" w:customStyle="1" w:styleId="Default">
    <w:name w:val="Default"/>
    <w:rsid w:val="00951C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 1"/>
    <w:basedOn w:val="Normaltindrag"/>
    <w:uiPriority w:val="1"/>
    <w:qFormat/>
    <w:rsid w:val="005638CC"/>
    <w:pPr>
      <w:tabs>
        <w:tab w:val="clear" w:pos="851"/>
      </w:tabs>
      <w:spacing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igneringsradChar">
    <w:name w:val="Signeringsrad Char"/>
    <w:basedOn w:val="Standardstycketeckensnitt"/>
    <w:link w:val="Signeringsrad"/>
    <w:rsid w:val="00D2781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 L E G A L ! 1 7 8 8 2 9 4 4 . 1 < / d o c u m e n t i d >  
     < s e n d e r i d > U M L A R S S 1 < / s e n d e r i d >  
     < s e n d e r e m a i l > M I C H A E L A . L A R S S O N @ L I N D A H L . S E < / s e n d e r e m a i l >  
     < l a s t m o d i f i e d > 2 0 2 5 - 0 6 - 1 6 T 1 0 : 4 6 : 0 0 . 0 0 0 0 0 0 0 + 0 2 : 0 0 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B4DB-3A3F-488C-9C6C-8683092C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sidfot.dotm</Template>
  <TotalTime>0</TotalTime>
  <Pages>1</Pages>
  <Words>114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Skapat med VQ Legal</dc:description>
  <cp:lastModifiedBy/>
  <cp:revision>1</cp:revision>
  <cp:lastPrinted>2004-03-23T14:30:00Z</cp:lastPrinted>
  <dcterms:created xsi:type="dcterms:W3CDTF">2025-06-16T08:46:00Z</dcterms:created>
  <dcterms:modified xsi:type="dcterms:W3CDTF">2025-06-16T08:46:00Z</dcterms:modified>
</cp:coreProperties>
</file>